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D4C11" w14:textId="77777777" w:rsidR="00C5500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ind w:right="364"/>
        <w:rPr>
          <w:color w:val="000000"/>
        </w:rPr>
      </w:pPr>
      <w:r>
        <w:rPr>
          <w:color w:val="000000"/>
        </w:rPr>
        <w:t xml:space="preserve">  </w:t>
      </w:r>
      <w:r>
        <w:rPr>
          <w:noProof/>
          <w:color w:val="000000"/>
        </w:rPr>
        <w:drawing>
          <wp:inline distT="19050" distB="19050" distL="19050" distR="19050" wp14:anchorId="64B59AD8" wp14:editId="26022E6E">
            <wp:extent cx="1522095" cy="78399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7839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FCB119" w14:textId="3149B97A" w:rsidR="00A64F85" w:rsidRDefault="00C550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9" w:lineRule="auto"/>
        <w:ind w:right="364"/>
        <w:rPr>
          <w:rFonts w:ascii="Times" w:eastAsia="Times" w:hAnsi="Times" w:cs="Times"/>
          <w:b/>
          <w:color w:val="000000"/>
          <w:sz w:val="36"/>
          <w:szCs w:val="36"/>
        </w:rPr>
      </w:pPr>
      <w:r>
        <w:rPr>
          <w:rFonts w:ascii="Times" w:eastAsia="Times" w:hAnsi="Times" w:cs="Times"/>
          <w:b/>
          <w:color w:val="000000"/>
          <w:sz w:val="36"/>
          <w:szCs w:val="36"/>
        </w:rPr>
        <w:t xml:space="preserve">Global Travelers Foundation – Donor Form </w:t>
      </w:r>
    </w:p>
    <w:p w14:paraId="4D23077D" w14:textId="77777777" w:rsidR="00A64F8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421" w:lineRule="auto"/>
        <w:ind w:left="29" w:firstLine="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Individual completing this form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: _______________________________ </w:t>
      </w:r>
      <w:r>
        <w:rPr>
          <w:rFonts w:ascii="Times" w:eastAsia="Times" w:hAnsi="Times" w:cs="Times"/>
          <w:b/>
          <w:color w:val="000000"/>
          <w:sz w:val="24"/>
          <w:szCs w:val="24"/>
        </w:rPr>
        <w:t>Date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: ______________  </w:t>
      </w:r>
      <w:r>
        <w:rPr>
          <w:rFonts w:ascii="Times" w:eastAsia="Times" w:hAnsi="Times" w:cs="Times"/>
          <w:b/>
          <w:color w:val="000000"/>
          <w:sz w:val="24"/>
          <w:szCs w:val="24"/>
        </w:rPr>
        <w:t>Daytime Telephone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: _______________________ </w:t>
      </w:r>
      <w:r>
        <w:rPr>
          <w:rFonts w:ascii="Times" w:eastAsia="Times" w:hAnsi="Times" w:cs="Times"/>
          <w:b/>
          <w:color w:val="000000"/>
          <w:sz w:val="24"/>
          <w:szCs w:val="24"/>
        </w:rPr>
        <w:t>Email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: ________________________________ </w:t>
      </w:r>
      <w:r>
        <w:rPr>
          <w:rFonts w:ascii="Times" w:eastAsia="Times" w:hAnsi="Times" w:cs="Times"/>
          <w:b/>
          <w:color w:val="000000"/>
          <w:sz w:val="24"/>
          <w:szCs w:val="24"/>
        </w:rPr>
        <w:t>Rotary Club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: Rotary E-Club of Global Travelers </w:t>
      </w:r>
    </w:p>
    <w:p w14:paraId="62CA5922" w14:textId="77777777" w:rsidR="00C5500B" w:rsidRDefault="00000000" w:rsidP="00C55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4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Contribution Purpose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(club or project):  </w:t>
      </w:r>
    </w:p>
    <w:p w14:paraId="50F0F75C" w14:textId="77777777" w:rsidR="00125468" w:rsidRDefault="00125468" w:rsidP="00C55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41"/>
        <w:rPr>
          <w:rFonts w:ascii="Times" w:eastAsia="Times" w:hAnsi="Times" w:cs="Times"/>
          <w:color w:val="000000"/>
          <w:sz w:val="24"/>
          <w:szCs w:val="24"/>
        </w:rPr>
      </w:pPr>
    </w:p>
    <w:p w14:paraId="761FB436" w14:textId="161AE166" w:rsidR="00C5500B" w:rsidRDefault="00396F89" w:rsidP="00C55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41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ab/>
      </w:r>
      <w:r w:rsidR="0099160C">
        <w:rPr>
          <w:rFonts w:ascii="Times" w:eastAsia="Times" w:hAnsi="Times" w:cs="Times"/>
          <w:b/>
          <w:color w:val="000000"/>
          <w:sz w:val="24"/>
          <w:szCs w:val="24"/>
        </w:rPr>
        <w:t xml:space="preserve">Club </w:t>
      </w:r>
      <w:r w:rsidR="00E05DDC">
        <w:rPr>
          <w:rFonts w:ascii="Times" w:eastAsia="Times" w:hAnsi="Times" w:cs="Times"/>
          <w:b/>
          <w:color w:val="000000"/>
          <w:sz w:val="24"/>
          <w:szCs w:val="24"/>
        </w:rPr>
        <w:t>general project</w:t>
      </w:r>
      <w:r w:rsidR="00C01490">
        <w:rPr>
          <w:rFonts w:ascii="Times" w:eastAsia="Times" w:hAnsi="Times" w:cs="Times"/>
          <w:b/>
          <w:color w:val="000000"/>
          <w:sz w:val="24"/>
          <w:szCs w:val="24"/>
        </w:rPr>
        <w:t>/grant</w:t>
      </w:r>
      <w:r w:rsidR="00E05DDC">
        <w:rPr>
          <w:rFonts w:ascii="Times" w:eastAsia="Times" w:hAnsi="Times" w:cs="Times"/>
          <w:b/>
          <w:color w:val="000000"/>
          <w:sz w:val="24"/>
          <w:szCs w:val="24"/>
        </w:rPr>
        <w:t xml:space="preserve"> fund</w:t>
      </w:r>
    </w:p>
    <w:p w14:paraId="2C35B06D" w14:textId="77777777" w:rsidR="0093550F" w:rsidRDefault="0093550F" w:rsidP="00C55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41"/>
        <w:rPr>
          <w:rFonts w:ascii="Times" w:eastAsia="Times" w:hAnsi="Times" w:cs="Times"/>
          <w:b/>
          <w:color w:val="000000"/>
          <w:sz w:val="24"/>
          <w:szCs w:val="24"/>
        </w:rPr>
      </w:pPr>
    </w:p>
    <w:p w14:paraId="3037D73F" w14:textId="502524AB" w:rsidR="00E542D9" w:rsidRDefault="00C53B25" w:rsidP="00C55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41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ab/>
        <w:t>Specific project</w:t>
      </w:r>
      <w:r w:rsidR="00C01490">
        <w:rPr>
          <w:rFonts w:ascii="Times" w:eastAsia="Times" w:hAnsi="Times" w:cs="Times"/>
          <w:b/>
          <w:color w:val="000000"/>
          <w:sz w:val="24"/>
          <w:szCs w:val="24"/>
        </w:rPr>
        <w:t xml:space="preserve">/grant. </w:t>
      </w:r>
      <w:r w:rsidR="00467C0D">
        <w:rPr>
          <w:rFonts w:ascii="Times" w:eastAsia="Times" w:hAnsi="Times" w:cs="Times"/>
          <w:b/>
          <w:color w:val="000000"/>
          <w:sz w:val="24"/>
          <w:szCs w:val="24"/>
        </w:rPr>
        <w:t xml:space="preserve"> Project/Grant Title</w:t>
      </w:r>
      <w:r w:rsidR="00E542D9">
        <w:rPr>
          <w:rFonts w:ascii="Times" w:eastAsia="Times" w:hAnsi="Times" w:cs="Times"/>
          <w:b/>
          <w:color w:val="000000"/>
          <w:sz w:val="24"/>
          <w:szCs w:val="24"/>
        </w:rPr>
        <w:t>: ________________________</w:t>
      </w:r>
      <w:r w:rsidR="00193AC0">
        <w:rPr>
          <w:rFonts w:ascii="Times" w:eastAsia="Times" w:hAnsi="Times" w:cs="Times"/>
          <w:b/>
          <w:color w:val="000000"/>
          <w:sz w:val="24"/>
          <w:szCs w:val="24"/>
        </w:rPr>
        <w:t>___________</w:t>
      </w:r>
    </w:p>
    <w:p w14:paraId="028B8B71" w14:textId="77777777" w:rsidR="00BE5191" w:rsidRDefault="00BE5191" w:rsidP="00C55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41"/>
        <w:rPr>
          <w:rFonts w:ascii="Times" w:eastAsia="Times" w:hAnsi="Times" w:cs="Times"/>
          <w:b/>
          <w:color w:val="000000"/>
          <w:sz w:val="24"/>
          <w:szCs w:val="24"/>
        </w:rPr>
      </w:pPr>
    </w:p>
    <w:p w14:paraId="3B8EF342" w14:textId="617938F9" w:rsidR="00E542D9" w:rsidRDefault="00E542D9" w:rsidP="00C55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41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  <w:r w:rsidR="00A91A07">
        <w:rPr>
          <w:rFonts w:ascii="Times" w:eastAsia="Times" w:hAnsi="Times" w:cs="Times"/>
          <w:b/>
          <w:color w:val="000000"/>
          <w:sz w:val="24"/>
          <w:szCs w:val="24"/>
        </w:rPr>
        <w:t>Comments:</w:t>
      </w:r>
    </w:p>
    <w:p w14:paraId="6A68CB62" w14:textId="77777777" w:rsidR="00E542D9" w:rsidRDefault="00E542D9" w:rsidP="00C55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41"/>
        <w:rPr>
          <w:rFonts w:ascii="Times" w:eastAsia="Times" w:hAnsi="Times" w:cs="Times"/>
          <w:b/>
          <w:color w:val="000000"/>
          <w:sz w:val="24"/>
          <w:szCs w:val="24"/>
        </w:rPr>
      </w:pPr>
    </w:p>
    <w:p w14:paraId="6C0D8C87" w14:textId="77777777" w:rsidR="00E542D9" w:rsidRDefault="00E542D9" w:rsidP="00C55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41"/>
        <w:rPr>
          <w:rFonts w:ascii="Times" w:eastAsia="Times" w:hAnsi="Times" w:cs="Times"/>
          <w:b/>
          <w:color w:val="000000"/>
          <w:sz w:val="24"/>
          <w:szCs w:val="24"/>
        </w:rPr>
      </w:pPr>
    </w:p>
    <w:p w14:paraId="7348C912" w14:textId="053FBE34" w:rsidR="00C5500B" w:rsidRDefault="00C01490" w:rsidP="006652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</w:t>
      </w:r>
    </w:p>
    <w:p w14:paraId="6E3C48AD" w14:textId="77777777" w:rsidR="00A91A07" w:rsidRDefault="00A91A07" w:rsidP="00C55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41"/>
        <w:rPr>
          <w:rFonts w:ascii="Times" w:eastAsia="Times" w:hAnsi="Times" w:cs="Times"/>
          <w:b/>
          <w:color w:val="000000"/>
          <w:sz w:val="24"/>
          <w:szCs w:val="24"/>
        </w:rPr>
      </w:pPr>
    </w:p>
    <w:p w14:paraId="4C479E30" w14:textId="0301B350" w:rsidR="00A64F85" w:rsidRDefault="00000000" w:rsidP="00C550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41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Donor Information - Please print clearly or type.  </w:t>
      </w:r>
    </w:p>
    <w:p w14:paraId="728C740C" w14:textId="77777777" w:rsidR="00A64F8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Name_____________________________________________________ </w:t>
      </w:r>
    </w:p>
    <w:p w14:paraId="114CDDAF" w14:textId="77777777" w:rsidR="00A64F8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Address ___________________________________________________ </w:t>
      </w:r>
    </w:p>
    <w:p w14:paraId="4CE136A6" w14:textId="77777777" w:rsidR="00A64F8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60" w:lineRule="auto"/>
        <w:ind w:left="7" w:right="316" w:firstLine="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City______________________________ State/Prov______________ Post Code___________ Email _____________________________________________________ </w:t>
      </w:r>
    </w:p>
    <w:p w14:paraId="76FA615B" w14:textId="77777777" w:rsidR="00A64F8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right="181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DONATION: $ ______________  </w:t>
      </w:r>
    </w:p>
    <w:p w14:paraId="7E75E534" w14:textId="77777777" w:rsidR="00A64F8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rPr>
          <w:rFonts w:ascii="Times" w:eastAsia="Times" w:hAnsi="Times" w:cs="Times"/>
          <w:b/>
          <w:i/>
          <w:color w:val="000000"/>
          <w:sz w:val="24"/>
          <w:szCs w:val="24"/>
        </w:rPr>
      </w:pPr>
      <w:r>
        <w:rPr>
          <w:rFonts w:ascii="Times" w:eastAsia="Times" w:hAnsi="Times" w:cs="Times"/>
          <w:b/>
          <w:i/>
          <w:color w:val="000000"/>
          <w:sz w:val="24"/>
          <w:szCs w:val="24"/>
        </w:rPr>
        <w:t>E</w:t>
      </w:r>
      <w:r>
        <w:rPr>
          <w:rFonts w:ascii="Times" w:eastAsia="Times" w:hAnsi="Times" w:cs="Times"/>
          <w:b/>
          <w:i/>
          <w:color w:val="000000"/>
          <w:sz w:val="24"/>
          <w:szCs w:val="24"/>
          <w:u w:val="single"/>
        </w:rPr>
        <w:t xml:space="preserve">ach individual gift must be a minimum of $25. </w:t>
      </w: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 </w:t>
      </w:r>
    </w:p>
    <w:p w14:paraId="0BE6F38E" w14:textId="369CEC36" w:rsidR="00A64F85" w:rsidRDefault="00C5500B" w:rsidP="002044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411" w:lineRule="auto"/>
        <w:ind w:left="40" w:right="375" w:hanging="6"/>
        <w:rPr>
          <w:rFonts w:ascii="Times" w:eastAsia="Times" w:hAnsi="Times" w:cs="Times"/>
          <w:b/>
          <w:i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GT Foundation is managed within the Rotary 5950 Foundation, which is a 501(c)3 non-profit, tax ID: 20-1365543.  Check(s)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must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be made payable to </w:t>
      </w:r>
      <w:r>
        <w:rPr>
          <w:rFonts w:ascii="Times" w:eastAsia="Times" w:hAnsi="Times" w:cs="Times"/>
          <w:b/>
          <w:i/>
          <w:color w:val="000000"/>
          <w:sz w:val="24"/>
          <w:szCs w:val="24"/>
        </w:rPr>
        <w:t xml:space="preserve">Rotary 5950 Foundation.  </w:t>
      </w:r>
    </w:p>
    <w:p w14:paraId="361A4536" w14:textId="77777777" w:rsidR="00A64F8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4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Send this form and contribution check(s) to: </w:t>
      </w:r>
    </w:p>
    <w:p w14:paraId="2B867DFC" w14:textId="77777777" w:rsidR="00640B07" w:rsidRDefault="00640B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46"/>
        <w:rPr>
          <w:rFonts w:ascii="Times" w:eastAsia="Times" w:hAnsi="Times" w:cs="Times"/>
          <w:color w:val="000000"/>
          <w:sz w:val="24"/>
          <w:szCs w:val="24"/>
        </w:rPr>
      </w:pPr>
    </w:p>
    <w:p w14:paraId="36484CC2" w14:textId="07BAAD8D" w:rsidR="00640B07" w:rsidRDefault="00640B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4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  <w:t>Chris Woelflin</w:t>
      </w:r>
    </w:p>
    <w:p w14:paraId="6FBEFA05" w14:textId="20633113" w:rsidR="00640B07" w:rsidRDefault="00640B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4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  <w:t>Rotary E-Club of Global Travelers</w:t>
      </w:r>
    </w:p>
    <w:p w14:paraId="620C58B3" w14:textId="4BF3C6EA" w:rsidR="00640B07" w:rsidRDefault="00640B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4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  <w:t>6</w:t>
      </w:r>
      <w:r w:rsidR="007E2D45">
        <w:rPr>
          <w:rFonts w:ascii="Times" w:eastAsia="Times" w:hAnsi="Times" w:cs="Times"/>
          <w:color w:val="000000"/>
          <w:sz w:val="24"/>
          <w:szCs w:val="24"/>
        </w:rPr>
        <w:t>2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15 Zealand Ave N. </w:t>
      </w:r>
    </w:p>
    <w:p w14:paraId="5592CDBE" w14:textId="3E10CB5D" w:rsidR="00640B07" w:rsidRDefault="00640B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4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  <w:t>Brooklyn Park, MN  55428 USA</w:t>
      </w:r>
    </w:p>
    <w:p w14:paraId="245DF741" w14:textId="77777777" w:rsidR="007628B2" w:rsidRDefault="00640B07" w:rsidP="007628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40" w:lineRule="auto"/>
        <w:ind w:left="4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hyperlink r:id="rId7" w:history="1">
        <w:r w:rsidRPr="00601FE7">
          <w:rPr>
            <w:rStyle w:val="Hyperlink"/>
            <w:rFonts w:ascii="Times" w:eastAsia="Times" w:hAnsi="Times" w:cs="Times"/>
            <w:sz w:val="24"/>
            <w:szCs w:val="24"/>
          </w:rPr>
          <w:t>woelflin@comcast.net</w:t>
        </w:r>
      </w:hyperlink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sectPr w:rsidR="007628B2">
      <w:footerReference w:type="default" r:id="rId8"/>
      <w:pgSz w:w="12240" w:h="15840"/>
      <w:pgMar w:top="640" w:right="911" w:bottom="763" w:left="177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5B8FA" w14:textId="77777777" w:rsidR="00AE59A7" w:rsidRDefault="00AE59A7" w:rsidP="00373560">
      <w:pPr>
        <w:spacing w:line="240" w:lineRule="auto"/>
      </w:pPr>
      <w:r>
        <w:separator/>
      </w:r>
    </w:p>
  </w:endnote>
  <w:endnote w:type="continuationSeparator" w:id="0">
    <w:p w14:paraId="74C64560" w14:textId="77777777" w:rsidR="00AE59A7" w:rsidRDefault="00AE59A7" w:rsidP="003735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8E364" w14:textId="56A9D71E" w:rsidR="00373560" w:rsidRDefault="00373560" w:rsidP="00373560">
    <w:pPr>
      <w:pStyle w:val="Footer"/>
      <w:jc w:val="right"/>
    </w:pPr>
    <w:r>
      <w:t>Revised 19 Sept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5BC27" w14:textId="77777777" w:rsidR="00AE59A7" w:rsidRDefault="00AE59A7" w:rsidP="00373560">
      <w:pPr>
        <w:spacing w:line="240" w:lineRule="auto"/>
      </w:pPr>
      <w:r>
        <w:separator/>
      </w:r>
    </w:p>
  </w:footnote>
  <w:footnote w:type="continuationSeparator" w:id="0">
    <w:p w14:paraId="0AF4940D" w14:textId="77777777" w:rsidR="00AE59A7" w:rsidRDefault="00AE59A7" w:rsidP="003735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85"/>
    <w:rsid w:val="000B290D"/>
    <w:rsid w:val="00125468"/>
    <w:rsid w:val="00193AC0"/>
    <w:rsid w:val="0020448F"/>
    <w:rsid w:val="00373560"/>
    <w:rsid w:val="00387E29"/>
    <w:rsid w:val="00396F89"/>
    <w:rsid w:val="00467C0D"/>
    <w:rsid w:val="00640B07"/>
    <w:rsid w:val="006652A9"/>
    <w:rsid w:val="006D11BE"/>
    <w:rsid w:val="007519EF"/>
    <w:rsid w:val="007628B2"/>
    <w:rsid w:val="0079403C"/>
    <w:rsid w:val="007E2D45"/>
    <w:rsid w:val="0093550F"/>
    <w:rsid w:val="0099160C"/>
    <w:rsid w:val="009E20BA"/>
    <w:rsid w:val="00A64F85"/>
    <w:rsid w:val="00A91A07"/>
    <w:rsid w:val="00AB04BE"/>
    <w:rsid w:val="00AE59A7"/>
    <w:rsid w:val="00BE5191"/>
    <w:rsid w:val="00C01490"/>
    <w:rsid w:val="00C53B25"/>
    <w:rsid w:val="00C5500B"/>
    <w:rsid w:val="00E05DDC"/>
    <w:rsid w:val="00E542D9"/>
    <w:rsid w:val="00EA7F4A"/>
    <w:rsid w:val="00EC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5D7E4"/>
  <w15:docId w15:val="{016DF056-169E-43A9-A0E7-FFE62ECF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40B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B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35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560"/>
  </w:style>
  <w:style w:type="paragraph" w:styleId="Footer">
    <w:name w:val="footer"/>
    <w:basedOn w:val="Normal"/>
    <w:link w:val="FooterChar"/>
    <w:uiPriority w:val="99"/>
    <w:unhideWhenUsed/>
    <w:rsid w:val="003735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oelflin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~WRL0007.tmp</Template>
  <TotalTime>18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 Greene</cp:lastModifiedBy>
  <cp:revision>23</cp:revision>
  <dcterms:created xsi:type="dcterms:W3CDTF">2024-06-16T14:06:00Z</dcterms:created>
  <dcterms:modified xsi:type="dcterms:W3CDTF">2024-09-19T17:14:00Z</dcterms:modified>
</cp:coreProperties>
</file>